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437C9680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1403A9">
        <w:rPr>
          <w:rFonts w:ascii="Calibri" w:eastAsia="Calibri" w:hAnsi="Calibri"/>
          <w:sz w:val="22"/>
          <w:szCs w:val="22"/>
          <w:lang w:val="sr-Cyrl-RS"/>
        </w:rPr>
        <w:t>7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6D21B0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15775B5" w:rsidR="00964C1E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Кутија цев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97A3DB4" w:rsidR="00964C1E" w:rsidRPr="0015266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Кутија цев 60х40х3 мм Л-6000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4AF1134C" w:rsidR="00964C1E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1D7E1ADC" w:rsidR="00964C1E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7850C85C" w:rsidR="00964C1E" w:rsidRPr="002E55DC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Кутија цев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85461B6" w:rsidR="00964C1E" w:rsidRPr="009C6BDF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Кутија цев 40х40х3мм Л-6000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74D9C335" w:rsidR="00964C1E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B072992" w:rsidR="00964C1E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6B66AA51" w:rsidR="00964C1E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Грифовано плетиво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5D57375A" w:rsidR="00964C1E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Грифовано плетиво 40х40х3,4 мм 1000х2000мм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1D0B242D" w:rsidR="00964C1E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3AE4F854" w:rsidR="00964C1E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0CBBC7FB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Ребрасти лим за газишта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48BFD252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Ребрасти лим за газишта 4/5мм дебљине 1500х3000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26BFFA7E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2DF97FAD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4A138B4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310" w14:textId="6E53BC16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Л-профил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2C9" w14:textId="55158BFD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Л-профил 20х20х6000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63" w14:textId="72F4508E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47" w14:textId="21C34668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5B5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7F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4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04829A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D0" w14:textId="0B42ED70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Машинска шарка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88" w14:textId="262E19B6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Машинска шарка фи 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EB2" w14:textId="18459DDD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C9" w14:textId="616B79B9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AF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0C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58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2BDE7B6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7DF" w14:textId="36AB19BA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Лим пластицифиран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032" w14:textId="518635FB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Лим пластифициран сиви 0,5 мм у ролни ширина 1000мм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682" w14:textId="473D580C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3B" w14:textId="7F26C56F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3B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43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CD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4E73532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7F7" w14:textId="1B8A569E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Фарба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C65" w14:textId="2FC43E96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Фарба 3-1 сива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57" w14:textId="6F350D21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C4" w14:textId="4707BC85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F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EF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0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09E43A8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C24" w14:textId="33792868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Разређивач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0D" w14:textId="41B66246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Разређивач 3-1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7F" w14:textId="09800F06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32" w14:textId="10CD06AA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5C8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A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3AD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A0327A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B8" w14:textId="144FA252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Ваљак за фарбање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0D" w14:textId="1F99B512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Ваљак за фарбање са носачем ваљка мањи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C21" w14:textId="68363C58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EB" w14:textId="03B5FCDA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8E5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70B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4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AABED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A51" w14:textId="70B2A3F0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Брава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530" w14:textId="00C60414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Брава за метална врата са шилдом и кваком ( комплет)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261" w14:textId="5E53B698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B77" w14:textId="4797192E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12E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7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DF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E40F93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9B6" w14:textId="5387C901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Цилиндар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02A" w14:textId="2F679F8F" w:rsidR="002E55DC" w:rsidRPr="002E55DC" w:rsidRDefault="002E55DC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Цилиндар </w:t>
            </w:r>
            <w:r w:rsidR="001403A9">
              <w:rPr>
                <w:lang w:val="sr-Cyrl-RS"/>
              </w:rPr>
              <w:t xml:space="preserve">за закључавање са кључем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2C" w14:textId="05933148" w:rsidR="002E55DC" w:rsidRPr="00DC4E14" w:rsidRDefault="001403A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FF" w14:textId="7AD6399F" w:rsidR="002E55DC" w:rsidRPr="001403A9" w:rsidRDefault="001403A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8B2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56F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50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5FC3C35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A1C" w14:textId="1B64A6B0" w:rsidR="002E55DC" w:rsidRPr="000E667F" w:rsidRDefault="001403A9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Катанац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491" w14:textId="15E4873A" w:rsidR="002E55DC" w:rsidRPr="001403A9" w:rsidRDefault="001403A9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Катанац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B0E" w14:textId="48C5C5E1" w:rsidR="002E55DC" w:rsidRPr="00DC4E14" w:rsidRDefault="001403A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601" w14:textId="6645219A" w:rsidR="002E55DC" w:rsidRPr="001403A9" w:rsidRDefault="001403A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030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38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D75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6D21B0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6D21B0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  <w:r w:rsidR="00964C1E"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97C8" w14:textId="77777777" w:rsidR="009D335B" w:rsidRDefault="009D335B" w:rsidP="00AD7978">
      <w:r>
        <w:separator/>
      </w:r>
    </w:p>
  </w:endnote>
  <w:endnote w:type="continuationSeparator" w:id="0">
    <w:p w14:paraId="2719578A" w14:textId="77777777" w:rsidR="009D335B" w:rsidRDefault="009D335B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7DD1" w14:textId="77777777" w:rsidR="009D335B" w:rsidRDefault="009D335B" w:rsidP="00AD7978">
      <w:r>
        <w:separator/>
      </w:r>
    </w:p>
  </w:footnote>
  <w:footnote w:type="continuationSeparator" w:id="0">
    <w:p w14:paraId="2462BF14" w14:textId="77777777" w:rsidR="009D335B" w:rsidRDefault="009D335B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888809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861F3"/>
    <w:rsid w:val="00186E38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2E55DC"/>
    <w:rsid w:val="00303E1A"/>
    <w:rsid w:val="0032435B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89FD41F8-EA1F-479C-8113-2D1B59A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163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38</cp:revision>
  <cp:lastPrinted>2022-08-15T08:23:00Z</cp:lastPrinted>
  <dcterms:created xsi:type="dcterms:W3CDTF">2023-03-16T05:35:00Z</dcterms:created>
  <dcterms:modified xsi:type="dcterms:W3CDTF">2023-04-25T10:16:00Z</dcterms:modified>
</cp:coreProperties>
</file>